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5"/>
        <w:tblW w:w="1469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4"/>
        <w:gridCol w:w="776"/>
        <w:gridCol w:w="1275"/>
        <w:gridCol w:w="4435"/>
        <w:gridCol w:w="984"/>
        <w:gridCol w:w="1144"/>
        <w:gridCol w:w="1406"/>
        <w:gridCol w:w="1669"/>
        <w:gridCol w:w="1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69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新村乡2022年农田基础设施管护计划及农田基础管护奖补资金使用表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农田基础设施管护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灌溉泵站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泵房养护(含上墙资料、警示标志等）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间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泵房外围管理区域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1025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30750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机泵维修养护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台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135000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进水池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出水池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附属设施养护（含电器设备）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套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拦河网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7500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拦河栅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188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5640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拍门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道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灌溉渠道及配套渠系建筑物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地下干渠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5900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17700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地下支渠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10970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32910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衬砌干渠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13500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衬砌支渠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131000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262000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渡槽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窨井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338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33800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田间涵洞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66000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放水口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座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69300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田间道路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355000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1.5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532500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17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合计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6"/>
                <w:szCs w:val="26"/>
                <w:u w:val="none"/>
                <w:lang w:val="en-US" w:eastAsia="zh-CN"/>
              </w:rPr>
              <w:t>1304400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仿宋_GB2312" w:hAnsi="仿宋" w:eastAsia="仿宋_GB2312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b/>
          <w:bCs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新村乡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20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年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农田基础设施管护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机站名录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990" w:tblpY="475"/>
        <w:tblOverlap w:val="never"/>
        <w:tblW w:w="101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35"/>
        <w:gridCol w:w="1650"/>
        <w:gridCol w:w="1755"/>
        <w:gridCol w:w="1680"/>
        <w:gridCol w:w="22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机站名称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所在村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房屋间数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机泵台数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灌溉主要品种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新红东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新卫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新红西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新卫南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新卫北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新卫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新城南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新城北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新乐南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新乐北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新平南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新平北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新乐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新浜南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新浜北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新村南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新村北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新浜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新跃南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新跃北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新跃1队（北）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新中南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新中北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新中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新国南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新国北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新庄南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新庄北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新国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新洲南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新洲北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新洲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水稻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注：灌溉主要品种指水稻、蔬菜、水果、蟹塘等</w:t>
      </w:r>
    </w:p>
    <w:sectPr>
      <w:pgSz w:w="11906" w:h="16838"/>
      <w:pgMar w:top="2098" w:right="141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-130810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3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xKxoN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hlIgdGclYUdDnSkD9u&#10;gdcV/1+g/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HxKxoN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8357C"/>
    <w:rsid w:val="03E50A80"/>
    <w:rsid w:val="04917663"/>
    <w:rsid w:val="098D0C7B"/>
    <w:rsid w:val="15CF2088"/>
    <w:rsid w:val="179E3F4C"/>
    <w:rsid w:val="18364B03"/>
    <w:rsid w:val="19BB04B6"/>
    <w:rsid w:val="1EAF4694"/>
    <w:rsid w:val="1EFD1616"/>
    <w:rsid w:val="214C1BE5"/>
    <w:rsid w:val="22787EF0"/>
    <w:rsid w:val="24BE1E9D"/>
    <w:rsid w:val="253112FA"/>
    <w:rsid w:val="25A521AF"/>
    <w:rsid w:val="27EC3D6E"/>
    <w:rsid w:val="2AA51912"/>
    <w:rsid w:val="2E403E98"/>
    <w:rsid w:val="31DC0E1D"/>
    <w:rsid w:val="324E73DC"/>
    <w:rsid w:val="34A80544"/>
    <w:rsid w:val="367F0E1D"/>
    <w:rsid w:val="3A7C644F"/>
    <w:rsid w:val="40305452"/>
    <w:rsid w:val="40CB033B"/>
    <w:rsid w:val="456B7690"/>
    <w:rsid w:val="49FC5764"/>
    <w:rsid w:val="4C68357C"/>
    <w:rsid w:val="50AD12CB"/>
    <w:rsid w:val="520C73B4"/>
    <w:rsid w:val="53A01D61"/>
    <w:rsid w:val="59A4516A"/>
    <w:rsid w:val="5DE14B58"/>
    <w:rsid w:val="61483685"/>
    <w:rsid w:val="648D1AC9"/>
    <w:rsid w:val="64DF6806"/>
    <w:rsid w:val="658529B2"/>
    <w:rsid w:val="6D535020"/>
    <w:rsid w:val="6E77101B"/>
    <w:rsid w:val="72FE76D5"/>
    <w:rsid w:val="733506A2"/>
    <w:rsid w:val="7ADD7F8B"/>
    <w:rsid w:val="7ED8245E"/>
    <w:rsid w:val="7F05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single"/>
    </w:rPr>
  </w:style>
  <w:style w:type="character" w:customStyle="1" w:styleId="8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2018-09-26T01:32:00Z</dcterms:created>
  <dc:creator>小乌虫</dc:creator>
  <cp:lastModifiedBy>Administrator</cp:lastModifiedBy>
  <cp:lastPrinted>2018-09-28T09:08:00Z</cp:lastPrinted>
  <dcterms:modified xsi:type="dcterms:W3CDTF">2022-02-17T06:22:17Z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5A22456F2D93439AAF51257416CF4971</vt:lpwstr>
  </property>
</Properties>
</file>